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0C5" w:rsidRPr="002D310C" w:rsidRDefault="00BA20C5" w:rsidP="00BA20C5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D310C">
        <w:rPr>
          <w:rFonts w:ascii="Arial" w:hAnsi="Arial" w:cs="Arial"/>
          <w:b/>
        </w:rPr>
        <w:t>Modulo di richiesta inserimento evento nell’Agenda eventi Uniud</w:t>
      </w:r>
    </w:p>
    <w:p w:rsidR="00BA20C5" w:rsidRPr="002D310C" w:rsidRDefault="00BA20C5" w:rsidP="00BA20C5">
      <w:pPr>
        <w:jc w:val="center"/>
        <w:rPr>
          <w:rFonts w:ascii="Arial" w:hAnsi="Arial" w:cs="Arial"/>
          <w:sz w:val="22"/>
          <w:szCs w:val="22"/>
        </w:rPr>
      </w:pPr>
      <w:r w:rsidRPr="002D310C">
        <w:rPr>
          <w:rFonts w:ascii="Arial" w:hAnsi="Arial" w:cs="Arial"/>
          <w:sz w:val="22"/>
          <w:szCs w:val="22"/>
        </w:rPr>
        <w:t xml:space="preserve"> (convegno/seminario/tavola rotonda/ecc.)</w:t>
      </w:r>
    </w:p>
    <w:p w:rsidR="00BA20C5" w:rsidRPr="002D310C" w:rsidRDefault="00BA20C5" w:rsidP="00BA20C5">
      <w:pPr>
        <w:jc w:val="center"/>
        <w:rPr>
          <w:rFonts w:ascii="Arial" w:hAnsi="Arial" w:cs="Arial"/>
          <w:sz w:val="22"/>
          <w:szCs w:val="22"/>
        </w:rPr>
      </w:pPr>
    </w:p>
    <w:p w:rsidR="00BA20C5" w:rsidRPr="002D310C" w:rsidRDefault="00BA20C5" w:rsidP="00BA20C5">
      <w:pPr>
        <w:rPr>
          <w:rFonts w:ascii="Arial" w:hAnsi="Arial" w:cs="Arial"/>
          <w:color w:val="000000"/>
          <w:sz w:val="22"/>
          <w:szCs w:val="22"/>
        </w:rPr>
      </w:pPr>
    </w:p>
    <w:p w:rsidR="00BA20C5" w:rsidRPr="002D310C" w:rsidRDefault="00BA20C5" w:rsidP="00BA20C5">
      <w:pPr>
        <w:rPr>
          <w:rFonts w:ascii="Arial" w:hAnsi="Arial" w:cs="Arial"/>
          <w:sz w:val="22"/>
          <w:szCs w:val="22"/>
        </w:rPr>
      </w:pPr>
      <w:r w:rsidRPr="002D310C">
        <w:rPr>
          <w:rFonts w:ascii="Arial" w:hAnsi="Arial" w:cs="Arial"/>
          <w:color w:val="000000"/>
          <w:sz w:val="22"/>
          <w:szCs w:val="22"/>
        </w:rPr>
        <w:t xml:space="preserve">Per poter richiedere il servizio di inserimento/pubblicazione dell’evento nelle pagine web del </w:t>
      </w:r>
      <w:proofErr w:type="spellStart"/>
      <w:r w:rsidRPr="002D310C">
        <w:rPr>
          <w:rFonts w:ascii="Arial" w:hAnsi="Arial" w:cs="Arial"/>
          <w:color w:val="000000"/>
          <w:sz w:val="22"/>
          <w:szCs w:val="22"/>
        </w:rPr>
        <w:t>qui.uniud</w:t>
      </w:r>
      <w:proofErr w:type="spellEnd"/>
      <w:r w:rsidRPr="002D310C">
        <w:rPr>
          <w:rFonts w:ascii="Arial" w:hAnsi="Arial" w:cs="Arial"/>
          <w:color w:val="000000"/>
          <w:sz w:val="22"/>
          <w:szCs w:val="22"/>
        </w:rPr>
        <w:t xml:space="preserve">, nello spazio </w:t>
      </w:r>
      <w:r w:rsidRPr="002D310C">
        <w:rPr>
          <w:rFonts w:ascii="Arial" w:hAnsi="Arial" w:cs="Arial"/>
          <w:sz w:val="22"/>
          <w:szCs w:val="22"/>
        </w:rPr>
        <w:t>"</w:t>
      </w:r>
      <w:r w:rsidRPr="002D310C">
        <w:rPr>
          <w:rFonts w:ascii="Arial" w:hAnsi="Arial" w:cs="Arial"/>
          <w:color w:val="000000"/>
          <w:sz w:val="22"/>
          <w:szCs w:val="22"/>
        </w:rPr>
        <w:t>Agenda eventi Uniud</w:t>
      </w:r>
      <w:r w:rsidRPr="002D310C">
        <w:rPr>
          <w:rFonts w:ascii="Arial" w:hAnsi="Arial" w:cs="Arial"/>
          <w:sz w:val="22"/>
          <w:szCs w:val="22"/>
        </w:rPr>
        <w:t>"</w:t>
      </w:r>
      <w:r w:rsidRPr="002D310C">
        <w:rPr>
          <w:rFonts w:ascii="Arial" w:hAnsi="Arial" w:cs="Arial"/>
          <w:color w:val="000000"/>
          <w:sz w:val="22"/>
          <w:szCs w:val="22"/>
        </w:rPr>
        <w:t>,</w:t>
      </w:r>
      <w:r w:rsidRPr="002D310C">
        <w:rPr>
          <w:rFonts w:ascii="Arial" w:hAnsi="Arial" w:cs="Arial"/>
          <w:color w:val="1F497D"/>
          <w:sz w:val="22"/>
          <w:szCs w:val="22"/>
        </w:rPr>
        <w:t xml:space="preserve"> </w:t>
      </w:r>
      <w:r w:rsidRPr="002D310C">
        <w:rPr>
          <w:rFonts w:ascii="Arial" w:hAnsi="Arial" w:cs="Arial"/>
          <w:sz w:val="22"/>
          <w:szCs w:val="22"/>
        </w:rPr>
        <w:t xml:space="preserve">(indirizzo diretto </w:t>
      </w:r>
      <w:r w:rsidRPr="002D310C">
        <w:rPr>
          <w:rFonts w:ascii="Arial" w:hAnsi="Arial" w:cs="Arial"/>
          <w:color w:val="0000FF"/>
          <w:sz w:val="22"/>
          <w:szCs w:val="22"/>
          <w:u w:val="single"/>
        </w:rPr>
        <w:t>https://qui.uniud.it/agenda</w:t>
      </w:r>
      <w:r w:rsidRPr="002D310C">
        <w:rPr>
          <w:rFonts w:ascii="Arial" w:hAnsi="Arial" w:cs="Arial"/>
          <w:sz w:val="22"/>
          <w:szCs w:val="22"/>
        </w:rPr>
        <w:t>), è necessario compilare il presente modulo e inviarlo (</w:t>
      </w:r>
      <w:r w:rsidRPr="002D310C">
        <w:rPr>
          <w:rFonts w:ascii="Arial" w:hAnsi="Arial" w:cs="Arial"/>
          <w:b/>
          <w:sz w:val="22"/>
          <w:szCs w:val="22"/>
        </w:rPr>
        <w:t>lasciandolo in formato word</w:t>
      </w:r>
      <w:r w:rsidRPr="002D310C">
        <w:rPr>
          <w:rFonts w:ascii="Arial" w:hAnsi="Arial" w:cs="Arial"/>
          <w:sz w:val="22"/>
          <w:szCs w:val="22"/>
        </w:rPr>
        <w:t xml:space="preserve">) all’indirizzo email </w:t>
      </w:r>
      <w:hyperlink r:id="rId7" w:history="1">
        <w:r w:rsidRPr="002D310C">
          <w:rPr>
            <w:rFonts w:ascii="Arial" w:hAnsi="Arial" w:cs="Arial"/>
            <w:color w:val="0000FF"/>
            <w:sz w:val="22"/>
            <w:szCs w:val="22"/>
            <w:u w:val="single"/>
          </w:rPr>
          <w:t>urp@uniud.it</w:t>
        </w:r>
      </w:hyperlink>
      <w:r w:rsidRPr="002D310C">
        <w:rPr>
          <w:rFonts w:ascii="Arial" w:hAnsi="Arial" w:cs="Arial"/>
          <w:sz w:val="22"/>
          <w:szCs w:val="22"/>
        </w:rPr>
        <w:t xml:space="preserve">. </w:t>
      </w:r>
    </w:p>
    <w:p w:rsidR="00BA20C5" w:rsidRPr="002D310C" w:rsidRDefault="00BA20C5" w:rsidP="00BA20C5">
      <w:pPr>
        <w:rPr>
          <w:rFonts w:ascii="Arial" w:hAnsi="Arial" w:cs="Arial"/>
          <w:sz w:val="22"/>
          <w:szCs w:val="22"/>
        </w:rPr>
      </w:pPr>
      <w:r w:rsidRPr="002D310C">
        <w:rPr>
          <w:rFonts w:ascii="Arial" w:hAnsi="Arial" w:cs="Arial"/>
          <w:sz w:val="22"/>
          <w:szCs w:val="22"/>
        </w:rPr>
        <w:t>Il modulo deve pervenire almeno 8 giorni lavorativi prima dell’inizio dell’evento.</w:t>
      </w:r>
    </w:p>
    <w:p w:rsidR="00BA20C5" w:rsidRPr="002D310C" w:rsidRDefault="00BA20C5" w:rsidP="00BA20C5">
      <w:pPr>
        <w:rPr>
          <w:rFonts w:ascii="Arial" w:hAnsi="Arial" w:cs="Arial"/>
          <w:color w:val="000000"/>
          <w:sz w:val="22"/>
          <w:szCs w:val="22"/>
        </w:rPr>
      </w:pPr>
      <w:r w:rsidRPr="002D310C">
        <w:rPr>
          <w:rFonts w:ascii="Arial" w:hAnsi="Arial" w:cs="Arial"/>
          <w:color w:val="000000"/>
          <w:sz w:val="22"/>
          <w:szCs w:val="22"/>
        </w:rPr>
        <w:t xml:space="preserve">Per maggiori informazioni e/o chiarimenti inviare un’email all’indirizzo: </w:t>
      </w:r>
      <w:hyperlink r:id="rId8" w:history="1">
        <w:r w:rsidRPr="002D310C">
          <w:rPr>
            <w:rFonts w:ascii="Arial" w:hAnsi="Arial" w:cs="Arial"/>
            <w:color w:val="0000FF"/>
            <w:sz w:val="22"/>
            <w:szCs w:val="22"/>
            <w:u w:val="single"/>
          </w:rPr>
          <w:t>urp@uniud.it</w:t>
        </w:r>
      </w:hyperlink>
      <w:r w:rsidRPr="002D310C">
        <w:rPr>
          <w:rFonts w:ascii="Arial" w:hAnsi="Arial" w:cs="Arial"/>
          <w:color w:val="000000"/>
          <w:sz w:val="22"/>
          <w:szCs w:val="22"/>
        </w:rPr>
        <w:t xml:space="preserve"> oppure telefonare a: 0432 556387-556275.</w:t>
      </w:r>
    </w:p>
    <w:p w:rsidR="00BA20C5" w:rsidRPr="002D310C" w:rsidRDefault="00BA20C5" w:rsidP="00BA20C5">
      <w:pPr>
        <w:rPr>
          <w:rFonts w:ascii="Arial" w:hAnsi="Arial" w:cs="Arial"/>
          <w:color w:val="000000"/>
          <w:sz w:val="22"/>
          <w:szCs w:val="22"/>
        </w:rPr>
      </w:pPr>
      <w:r w:rsidRPr="002D310C">
        <w:rPr>
          <w:rFonts w:ascii="Arial" w:hAnsi="Arial" w:cs="Arial"/>
          <w:b/>
          <w:color w:val="000000"/>
          <w:sz w:val="22"/>
          <w:szCs w:val="22"/>
        </w:rPr>
        <w:t>Si chiede cortesemente di non utilizzare lo stampatello (lettere maiuscole)</w:t>
      </w:r>
      <w:r w:rsidRPr="002D310C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BA20C5" w:rsidRPr="002D310C" w:rsidRDefault="00BA20C5" w:rsidP="00BA20C5">
      <w:pPr>
        <w:rPr>
          <w:rFonts w:ascii="Arial" w:hAnsi="Arial" w:cs="Arial"/>
          <w:color w:val="000000"/>
          <w:sz w:val="22"/>
          <w:szCs w:val="22"/>
        </w:rPr>
      </w:pPr>
    </w:p>
    <w:p w:rsidR="00BA20C5" w:rsidRPr="002D310C" w:rsidRDefault="00BA20C5" w:rsidP="00BA20C5">
      <w:pPr>
        <w:rPr>
          <w:rFonts w:ascii="Arial" w:hAnsi="Arial" w:cs="Arial"/>
          <w:sz w:val="22"/>
          <w:szCs w:val="22"/>
        </w:rPr>
      </w:pPr>
    </w:p>
    <w:tbl>
      <w:tblPr>
        <w:tblW w:w="9983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588"/>
      </w:tblGrid>
      <w:tr w:rsidR="00BA20C5" w:rsidRPr="002D310C" w:rsidTr="00896D38">
        <w:tc>
          <w:tcPr>
            <w:tcW w:w="4395" w:type="dxa"/>
          </w:tcPr>
          <w:p w:rsidR="00BA20C5" w:rsidRPr="002D310C" w:rsidRDefault="00BA20C5" w:rsidP="00896D3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310C">
              <w:rPr>
                <w:rFonts w:ascii="Arial" w:hAnsi="Arial" w:cs="Arial"/>
                <w:b/>
                <w:color w:val="000000"/>
                <w:sz w:val="22"/>
                <w:szCs w:val="22"/>
              </w:rPr>
              <w:t>Titolo</w:t>
            </w:r>
          </w:p>
          <w:p w:rsidR="00BA20C5" w:rsidRPr="002D310C" w:rsidRDefault="00BA20C5" w:rsidP="00896D3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588" w:type="dxa"/>
          </w:tcPr>
          <w:p w:rsidR="00BA20C5" w:rsidRPr="002D310C" w:rsidRDefault="00BA20C5" w:rsidP="00896D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A20C5" w:rsidRPr="002D310C" w:rsidTr="00896D38">
        <w:tc>
          <w:tcPr>
            <w:tcW w:w="4395" w:type="dxa"/>
          </w:tcPr>
          <w:p w:rsidR="00BA20C5" w:rsidRPr="002D310C" w:rsidRDefault="00BA20C5" w:rsidP="00896D3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310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Descrizione </w:t>
            </w:r>
          </w:p>
          <w:p w:rsidR="00BA20C5" w:rsidRPr="002D310C" w:rsidRDefault="00BA20C5" w:rsidP="00896D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310C">
              <w:rPr>
                <w:rFonts w:ascii="Arial" w:hAnsi="Arial" w:cs="Arial"/>
                <w:color w:val="000000"/>
                <w:sz w:val="22"/>
                <w:szCs w:val="22"/>
              </w:rPr>
              <w:t>(poche righe)</w:t>
            </w:r>
          </w:p>
        </w:tc>
        <w:tc>
          <w:tcPr>
            <w:tcW w:w="5588" w:type="dxa"/>
          </w:tcPr>
          <w:p w:rsidR="00BA20C5" w:rsidRPr="002D310C" w:rsidRDefault="00BA20C5" w:rsidP="00896D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A20C5" w:rsidRPr="002D310C" w:rsidTr="00896D38">
        <w:tc>
          <w:tcPr>
            <w:tcW w:w="4395" w:type="dxa"/>
          </w:tcPr>
          <w:p w:rsidR="00BA20C5" w:rsidRPr="002D310C" w:rsidRDefault="00BA20C5" w:rsidP="00896D3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310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Data e ora inizio evento </w:t>
            </w:r>
          </w:p>
          <w:p w:rsidR="00BA20C5" w:rsidRPr="002D310C" w:rsidRDefault="00BA20C5" w:rsidP="00896D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310C">
              <w:rPr>
                <w:rFonts w:ascii="Arial" w:hAnsi="Arial" w:cs="Arial"/>
                <w:color w:val="000000"/>
                <w:sz w:val="22"/>
                <w:szCs w:val="22"/>
              </w:rPr>
              <w:t>(in formato gg/mm/</w:t>
            </w:r>
            <w:proofErr w:type="spellStart"/>
            <w:r w:rsidRPr="002D310C">
              <w:rPr>
                <w:rFonts w:ascii="Arial" w:hAnsi="Arial" w:cs="Arial"/>
                <w:color w:val="000000"/>
                <w:sz w:val="22"/>
                <w:szCs w:val="22"/>
              </w:rPr>
              <w:t>aaaa</w:t>
            </w:r>
            <w:proofErr w:type="spellEnd"/>
            <w:r w:rsidRPr="002D310C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5588" w:type="dxa"/>
          </w:tcPr>
          <w:p w:rsidR="00BA20C5" w:rsidRPr="002D310C" w:rsidRDefault="00BA20C5" w:rsidP="00896D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A20C5" w:rsidRPr="002D310C" w:rsidTr="00896D38">
        <w:tc>
          <w:tcPr>
            <w:tcW w:w="4395" w:type="dxa"/>
          </w:tcPr>
          <w:p w:rsidR="00BA20C5" w:rsidRPr="002D310C" w:rsidRDefault="00BA20C5" w:rsidP="00896D3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310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Data e ora termine evento </w:t>
            </w:r>
          </w:p>
          <w:p w:rsidR="00BA20C5" w:rsidRPr="002D310C" w:rsidRDefault="00BA20C5" w:rsidP="00896D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310C">
              <w:rPr>
                <w:rFonts w:ascii="Arial" w:hAnsi="Arial" w:cs="Arial"/>
                <w:color w:val="000000"/>
                <w:sz w:val="22"/>
                <w:szCs w:val="22"/>
              </w:rPr>
              <w:t>(in formato gg/mm/</w:t>
            </w:r>
            <w:proofErr w:type="spellStart"/>
            <w:r w:rsidRPr="002D310C">
              <w:rPr>
                <w:rFonts w:ascii="Arial" w:hAnsi="Arial" w:cs="Arial"/>
                <w:color w:val="000000"/>
                <w:sz w:val="22"/>
                <w:szCs w:val="22"/>
              </w:rPr>
              <w:t>aaaa</w:t>
            </w:r>
            <w:proofErr w:type="spellEnd"/>
            <w:r w:rsidRPr="002D310C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5588" w:type="dxa"/>
          </w:tcPr>
          <w:p w:rsidR="00BA20C5" w:rsidRPr="002D310C" w:rsidRDefault="00BA20C5" w:rsidP="00896D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A20C5" w:rsidRPr="002D310C" w:rsidTr="00896D38">
        <w:tc>
          <w:tcPr>
            <w:tcW w:w="4395" w:type="dxa"/>
          </w:tcPr>
          <w:p w:rsidR="00BA20C5" w:rsidRPr="002D310C" w:rsidRDefault="00BA20C5" w:rsidP="00896D3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310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Date e ora evento </w:t>
            </w:r>
          </w:p>
          <w:p w:rsidR="00BA20C5" w:rsidRPr="002D310C" w:rsidRDefault="00BA20C5" w:rsidP="00896D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310C">
              <w:rPr>
                <w:rFonts w:ascii="Arial" w:hAnsi="Arial" w:cs="Arial"/>
                <w:color w:val="000000"/>
                <w:sz w:val="22"/>
                <w:szCs w:val="22"/>
              </w:rPr>
              <w:t>(se c’è più di una in formato gg/mm/</w:t>
            </w:r>
            <w:proofErr w:type="spellStart"/>
            <w:r w:rsidRPr="002D310C">
              <w:rPr>
                <w:rFonts w:ascii="Arial" w:hAnsi="Arial" w:cs="Arial"/>
                <w:color w:val="000000"/>
                <w:sz w:val="22"/>
                <w:szCs w:val="22"/>
              </w:rPr>
              <w:t>aaaa</w:t>
            </w:r>
            <w:proofErr w:type="spellEnd"/>
            <w:r w:rsidRPr="002D310C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5588" w:type="dxa"/>
          </w:tcPr>
          <w:p w:rsidR="00BA20C5" w:rsidRPr="002D310C" w:rsidRDefault="00BA20C5" w:rsidP="00896D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A20C5" w:rsidRPr="002D310C" w:rsidTr="00896D38">
        <w:tc>
          <w:tcPr>
            <w:tcW w:w="4395" w:type="dxa"/>
          </w:tcPr>
          <w:p w:rsidR="00BA20C5" w:rsidRPr="002D310C" w:rsidRDefault="00BA20C5" w:rsidP="00896D3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310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Luogo </w:t>
            </w:r>
          </w:p>
          <w:p w:rsidR="00BA20C5" w:rsidRPr="002D310C" w:rsidRDefault="00BA20C5" w:rsidP="00896D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310C">
              <w:rPr>
                <w:rFonts w:ascii="Arial" w:hAnsi="Arial" w:cs="Arial"/>
                <w:color w:val="000000"/>
                <w:sz w:val="22"/>
                <w:szCs w:val="22"/>
              </w:rPr>
              <w:t>(aula/sala, palazzo/polo, via, numero civico, città)</w:t>
            </w:r>
          </w:p>
        </w:tc>
        <w:tc>
          <w:tcPr>
            <w:tcW w:w="5588" w:type="dxa"/>
          </w:tcPr>
          <w:p w:rsidR="00BA20C5" w:rsidRPr="002D310C" w:rsidRDefault="00BA20C5" w:rsidP="00896D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A20C5" w:rsidRPr="002D310C" w:rsidTr="00896D38">
        <w:tc>
          <w:tcPr>
            <w:tcW w:w="4395" w:type="dxa"/>
          </w:tcPr>
          <w:p w:rsidR="00BA20C5" w:rsidRPr="002D310C" w:rsidRDefault="00BA20C5" w:rsidP="00896D3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310C">
              <w:rPr>
                <w:rFonts w:ascii="Arial" w:hAnsi="Arial" w:cs="Arial"/>
                <w:b/>
                <w:color w:val="000000"/>
                <w:sz w:val="22"/>
                <w:szCs w:val="22"/>
              </w:rPr>
              <w:t>Contatti utili per utenza</w:t>
            </w:r>
          </w:p>
          <w:p w:rsidR="00BA20C5" w:rsidRPr="002D310C" w:rsidRDefault="00BA20C5" w:rsidP="00896D3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310C">
              <w:rPr>
                <w:rFonts w:ascii="Arial" w:hAnsi="Arial" w:cs="Arial"/>
                <w:color w:val="000000"/>
                <w:sz w:val="22"/>
                <w:szCs w:val="22"/>
              </w:rPr>
              <w:t>(contatto telefonico/email/sito web da  indicare in Agenda)</w:t>
            </w:r>
          </w:p>
        </w:tc>
        <w:tc>
          <w:tcPr>
            <w:tcW w:w="5588" w:type="dxa"/>
          </w:tcPr>
          <w:p w:rsidR="00BA20C5" w:rsidRPr="002D310C" w:rsidRDefault="00BA20C5" w:rsidP="00896D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A20C5" w:rsidRPr="002D310C" w:rsidTr="00896D38">
        <w:tc>
          <w:tcPr>
            <w:tcW w:w="4395" w:type="dxa"/>
          </w:tcPr>
          <w:p w:rsidR="00BA20C5" w:rsidRPr="002D310C" w:rsidRDefault="00BA20C5" w:rsidP="006D07A1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D310C">
              <w:rPr>
                <w:rFonts w:ascii="Arial" w:hAnsi="Arial" w:cs="Arial"/>
                <w:b/>
                <w:color w:val="000000"/>
                <w:sz w:val="22"/>
                <w:szCs w:val="22"/>
              </w:rPr>
              <w:t>Organizzatori</w:t>
            </w:r>
            <w:r w:rsidR="006D07A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6D07A1" w:rsidRPr="006D07A1">
              <w:rPr>
                <w:rFonts w:ascii="Arial" w:hAnsi="Arial" w:cs="Arial"/>
                <w:color w:val="000000"/>
                <w:sz w:val="22"/>
                <w:szCs w:val="22"/>
              </w:rPr>
              <w:t>(indicare struttura interna Uniud)</w:t>
            </w:r>
            <w:r w:rsidR="006D07A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310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es</w:t>
            </w:r>
            <w:proofErr w:type="spellEnd"/>
            <w:r w:rsidRPr="002D310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.: ASTU, DILL, CIP, </w:t>
            </w:r>
            <w:proofErr w:type="spellStart"/>
            <w:r w:rsidRPr="002D310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ecc</w:t>
            </w:r>
            <w:proofErr w:type="spellEnd"/>
            <w:r w:rsidRPr="002D310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5588" w:type="dxa"/>
          </w:tcPr>
          <w:p w:rsidR="00BA20C5" w:rsidRPr="002D310C" w:rsidRDefault="00BA20C5" w:rsidP="00896D3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BA20C5" w:rsidRPr="002D310C" w:rsidTr="00896D38">
        <w:tc>
          <w:tcPr>
            <w:tcW w:w="4395" w:type="dxa"/>
          </w:tcPr>
          <w:p w:rsidR="00BA20C5" w:rsidRPr="002D310C" w:rsidRDefault="00BA20C5" w:rsidP="00896D3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310C">
              <w:rPr>
                <w:rFonts w:ascii="Arial" w:hAnsi="Arial" w:cs="Arial"/>
                <w:b/>
                <w:color w:val="000000"/>
                <w:sz w:val="22"/>
                <w:szCs w:val="22"/>
              </w:rPr>
              <w:t>Categoria</w:t>
            </w:r>
          </w:p>
          <w:p w:rsidR="00BA20C5" w:rsidRPr="002D310C" w:rsidRDefault="00BA20C5" w:rsidP="00896D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310C">
              <w:rPr>
                <w:rFonts w:ascii="Arial" w:hAnsi="Arial" w:cs="Arial"/>
                <w:color w:val="000000"/>
                <w:sz w:val="22"/>
                <w:szCs w:val="22"/>
              </w:rPr>
              <w:t>es.: convegno/seminario/incontro/</w:t>
            </w:r>
            <w:proofErr w:type="spellStart"/>
            <w:r w:rsidRPr="002D310C">
              <w:rPr>
                <w:rFonts w:ascii="Arial" w:hAnsi="Arial" w:cs="Arial"/>
                <w:color w:val="000000"/>
                <w:sz w:val="22"/>
                <w:szCs w:val="22"/>
              </w:rPr>
              <w:t>ecc</w:t>
            </w:r>
            <w:proofErr w:type="spellEnd"/>
          </w:p>
        </w:tc>
        <w:tc>
          <w:tcPr>
            <w:tcW w:w="5588" w:type="dxa"/>
          </w:tcPr>
          <w:p w:rsidR="00BA20C5" w:rsidRPr="002D310C" w:rsidRDefault="00BA20C5" w:rsidP="00896D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A20C5" w:rsidRPr="002D310C" w:rsidTr="00896D38">
        <w:tc>
          <w:tcPr>
            <w:tcW w:w="4395" w:type="dxa"/>
          </w:tcPr>
          <w:p w:rsidR="00BA20C5" w:rsidRPr="002D310C" w:rsidRDefault="00BA20C5" w:rsidP="00896D3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310C">
              <w:rPr>
                <w:rFonts w:ascii="Arial" w:hAnsi="Arial" w:cs="Arial"/>
                <w:b/>
                <w:color w:val="000000"/>
                <w:sz w:val="22"/>
                <w:szCs w:val="22"/>
              </w:rPr>
              <w:t>Destinatari</w:t>
            </w:r>
          </w:p>
          <w:p w:rsidR="00BA20C5" w:rsidRPr="002D310C" w:rsidRDefault="00BA20C5" w:rsidP="00896D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310C">
              <w:rPr>
                <w:rFonts w:ascii="Arial" w:hAnsi="Arial" w:cs="Arial"/>
                <w:color w:val="000000"/>
                <w:sz w:val="22"/>
                <w:szCs w:val="22"/>
              </w:rPr>
              <w:t>es.: docenti, studenti, tutti, ecc.</w:t>
            </w:r>
          </w:p>
        </w:tc>
        <w:tc>
          <w:tcPr>
            <w:tcW w:w="5588" w:type="dxa"/>
          </w:tcPr>
          <w:p w:rsidR="00BA20C5" w:rsidRPr="002D310C" w:rsidRDefault="00BA20C5" w:rsidP="00896D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A20C5" w:rsidRPr="002D310C" w:rsidTr="00896D38">
        <w:tc>
          <w:tcPr>
            <w:tcW w:w="4395" w:type="dxa"/>
          </w:tcPr>
          <w:p w:rsidR="00BA20C5" w:rsidRPr="002D310C" w:rsidRDefault="00BA20C5" w:rsidP="00896D3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310C">
              <w:rPr>
                <w:rFonts w:ascii="Arial" w:hAnsi="Arial" w:cs="Arial"/>
                <w:b/>
                <w:color w:val="000000"/>
                <w:sz w:val="22"/>
                <w:szCs w:val="22"/>
              </w:rPr>
              <w:t>Materiale</w:t>
            </w:r>
          </w:p>
          <w:p w:rsidR="00BA20C5" w:rsidRPr="002D310C" w:rsidRDefault="00BA20C5" w:rsidP="00896D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310C">
              <w:rPr>
                <w:rFonts w:ascii="Arial" w:hAnsi="Arial" w:cs="Arial"/>
                <w:color w:val="000000"/>
                <w:sz w:val="22"/>
                <w:szCs w:val="22"/>
              </w:rPr>
              <w:t>es.: locandina in pdf, link dell’evento, ecc.</w:t>
            </w:r>
          </w:p>
        </w:tc>
        <w:tc>
          <w:tcPr>
            <w:tcW w:w="5588" w:type="dxa"/>
          </w:tcPr>
          <w:p w:rsidR="00BA20C5" w:rsidRPr="002D310C" w:rsidRDefault="00BA20C5" w:rsidP="00896D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BA20C5" w:rsidRPr="002D310C" w:rsidRDefault="00BA20C5" w:rsidP="00BA20C5">
      <w:pPr>
        <w:rPr>
          <w:rFonts w:ascii="Arial" w:hAnsi="Arial" w:cs="Arial"/>
          <w:color w:val="000000"/>
          <w:sz w:val="22"/>
          <w:szCs w:val="22"/>
        </w:rPr>
      </w:pPr>
    </w:p>
    <w:p w:rsidR="00BA20C5" w:rsidRPr="002D310C" w:rsidRDefault="00BA20C5" w:rsidP="00BA20C5">
      <w:pPr>
        <w:rPr>
          <w:rFonts w:ascii="Arial" w:eastAsia="Times New Roman" w:hAnsi="Arial" w:cs="Arial"/>
          <w:bCs/>
          <w:noProof/>
          <w:sz w:val="22"/>
          <w:szCs w:val="22"/>
        </w:rPr>
      </w:pPr>
    </w:p>
    <w:p w:rsidR="00BA20C5" w:rsidRPr="002D310C" w:rsidRDefault="00BA20C5" w:rsidP="00BA20C5">
      <w:pPr>
        <w:rPr>
          <w:rFonts w:ascii="Arial" w:eastAsia="Times New Roman" w:hAnsi="Arial" w:cs="Arial"/>
          <w:bCs/>
          <w:noProof/>
          <w:sz w:val="22"/>
          <w:szCs w:val="22"/>
        </w:rPr>
      </w:pPr>
      <w:r w:rsidRPr="002D310C">
        <w:rPr>
          <w:rFonts w:ascii="Arial" w:eastAsia="Times New Roman" w:hAnsi="Arial" w:cs="Arial"/>
          <w:bCs/>
          <w:noProof/>
          <w:sz w:val="22"/>
          <w:szCs w:val="22"/>
        </w:rPr>
        <w:t xml:space="preserve">Generalità del richiedente </w:t>
      </w:r>
      <w:r w:rsidR="006D07A1">
        <w:rPr>
          <w:rFonts w:ascii="Arial" w:eastAsia="Times New Roman" w:hAnsi="Arial" w:cs="Arial"/>
          <w:bCs/>
          <w:noProof/>
          <w:sz w:val="22"/>
          <w:szCs w:val="22"/>
        </w:rPr>
        <w:t>(</w:t>
      </w:r>
      <w:r w:rsidR="006D07A1" w:rsidRPr="006D07A1">
        <w:rPr>
          <w:rFonts w:ascii="Arial" w:eastAsia="Times New Roman" w:hAnsi="Arial" w:cs="Arial"/>
          <w:b/>
          <w:bCs/>
          <w:noProof/>
          <w:sz w:val="22"/>
          <w:szCs w:val="22"/>
        </w:rPr>
        <w:t>non serve la firma autografa</w:t>
      </w:r>
      <w:r w:rsidR="006D07A1">
        <w:rPr>
          <w:rFonts w:ascii="Arial" w:eastAsia="Times New Roman" w:hAnsi="Arial" w:cs="Arial"/>
          <w:bCs/>
          <w:noProof/>
          <w:sz w:val="22"/>
          <w:szCs w:val="22"/>
        </w:rPr>
        <w:t>, digitare il nome direttamente dalla tastiera</w:t>
      </w:r>
      <w:r w:rsidRPr="002D310C">
        <w:rPr>
          <w:rFonts w:ascii="Arial" w:eastAsia="Times New Roman" w:hAnsi="Arial" w:cs="Arial"/>
          <w:bCs/>
          <w:noProof/>
          <w:sz w:val="22"/>
          <w:szCs w:val="22"/>
        </w:rPr>
        <w:t>)</w:t>
      </w:r>
    </w:p>
    <w:p w:rsidR="00BA20C5" w:rsidRPr="002D310C" w:rsidRDefault="00BA20C5" w:rsidP="00BA20C5">
      <w:pPr>
        <w:rPr>
          <w:rFonts w:ascii="Arial" w:eastAsia="Times New Roman" w:hAnsi="Arial" w:cs="Arial"/>
          <w:bCs/>
          <w:noProof/>
          <w:sz w:val="22"/>
          <w:szCs w:val="22"/>
        </w:rPr>
      </w:pPr>
    </w:p>
    <w:p w:rsidR="00BA20C5" w:rsidRPr="002D310C" w:rsidRDefault="00BA20C5" w:rsidP="00BA20C5">
      <w:pPr>
        <w:rPr>
          <w:rFonts w:ascii="Arial" w:eastAsia="Times New Roman" w:hAnsi="Arial" w:cs="Arial"/>
          <w:bCs/>
          <w:noProof/>
          <w:sz w:val="22"/>
          <w:szCs w:val="22"/>
        </w:rPr>
      </w:pPr>
    </w:p>
    <w:p w:rsidR="00BA20C5" w:rsidRPr="002D310C" w:rsidRDefault="00BA20C5" w:rsidP="00BA20C5">
      <w:pPr>
        <w:jc w:val="right"/>
        <w:rPr>
          <w:rFonts w:ascii="Arial" w:eastAsia="Times New Roman" w:hAnsi="Arial" w:cs="Arial"/>
          <w:bCs/>
          <w:noProof/>
          <w:sz w:val="22"/>
          <w:szCs w:val="22"/>
        </w:rPr>
      </w:pPr>
      <w:r w:rsidRPr="002D310C">
        <w:rPr>
          <w:rFonts w:ascii="Arial" w:eastAsia="Times New Roman" w:hAnsi="Arial" w:cs="Arial"/>
          <w:bCs/>
          <w:noProof/>
          <w:sz w:val="22"/>
          <w:szCs w:val="22"/>
        </w:rPr>
        <w:t>______________________________</w:t>
      </w:r>
    </w:p>
    <w:p w:rsidR="00E85122" w:rsidRPr="00BA20C5" w:rsidRDefault="00E85122" w:rsidP="00C83324">
      <w:pPr>
        <w:tabs>
          <w:tab w:val="left" w:pos="2857"/>
        </w:tabs>
        <w:rPr>
          <w:rFonts w:asciiTheme="minorHAnsi" w:hAnsiTheme="minorHAnsi"/>
        </w:rPr>
      </w:pPr>
    </w:p>
    <w:sectPr w:rsidR="00E85122" w:rsidRPr="00BA20C5" w:rsidSect="00E851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68" w:right="1701" w:bottom="2552" w:left="1701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9AF" w:rsidRDefault="002619AF" w:rsidP="00E8015C">
      <w:r>
        <w:separator/>
      </w:r>
    </w:p>
  </w:endnote>
  <w:endnote w:type="continuationSeparator" w:id="0">
    <w:p w:rsidR="002619AF" w:rsidRDefault="002619AF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0C" w:rsidRDefault="002D31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15" w:rsidRPr="0011043B" w:rsidRDefault="00E30B15" w:rsidP="003F3E17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Responsabile del procedimento: </w:t>
    </w:r>
    <w:r w:rsidRPr="0011043B">
      <w:rPr>
        <w:rFonts w:ascii="Arial" w:hAnsi="Arial" w:cs="Arial"/>
        <w:sz w:val="14"/>
        <w:szCs w:val="14"/>
      </w:rPr>
      <w:t>dott. Nome Cognome - nome.cognome@uniud.it</w:t>
    </w:r>
  </w:p>
  <w:p w:rsidR="00E30B15" w:rsidRPr="0011043B" w:rsidRDefault="00E30B15" w:rsidP="003F3E17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Compilatore del procedimento: </w:t>
    </w:r>
    <w:r w:rsidRPr="0011043B">
      <w:rPr>
        <w:rFonts w:ascii="Arial" w:hAnsi="Arial" w:cs="Arial"/>
        <w:sz w:val="14"/>
        <w:szCs w:val="14"/>
      </w:rPr>
      <w:t>Nome Cognome - nome.cognome@uniud.it</w:t>
    </w:r>
  </w:p>
  <w:p w:rsidR="00E30B15" w:rsidRPr="0011043B" w:rsidRDefault="00E30B15" w:rsidP="003F3E17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sz w:val="14"/>
        <w:szCs w:val="14"/>
      </w:rPr>
      <w:t xml:space="preserve">via Palladio 8, 33100 Udine (UD), Italia - t +39 </w:t>
    </w:r>
    <w:r w:rsidRPr="00EC33D3">
      <w:rPr>
        <w:rFonts w:ascii="Arial" w:hAnsi="Arial" w:cs="Arial"/>
        <w:sz w:val="14"/>
        <w:szCs w:val="14"/>
      </w:rPr>
      <w:t>0432 556306 - +39 0432 556214</w:t>
    </w:r>
    <w:r w:rsidRPr="0011043B">
      <w:rPr>
        <w:rFonts w:ascii="Arial" w:hAnsi="Arial" w:cs="Arial"/>
        <w:sz w:val="14"/>
        <w:szCs w:val="14"/>
      </w:rPr>
      <w:t xml:space="preserve"> - </w:t>
    </w:r>
    <w:r w:rsidRPr="00EC33D3">
      <w:rPr>
        <w:rFonts w:ascii="Arial" w:hAnsi="Arial" w:cs="Arial"/>
        <w:sz w:val="14"/>
        <w:szCs w:val="14"/>
      </w:rPr>
      <w:t>www-uniud.it</w:t>
    </w:r>
  </w:p>
  <w:p w:rsidR="00E30B15" w:rsidRPr="003F3E17" w:rsidRDefault="00E30B15" w:rsidP="003F3E17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  <w:r w:rsidRPr="00EC33D3">
      <w:rPr>
        <w:rFonts w:ascii="Arial" w:hAnsi="Arial" w:cs="Arial"/>
        <w:sz w:val="14"/>
        <w:szCs w:val="14"/>
      </w:rPr>
      <w:t>CF80014550307 P.IVA 01071600306 ABI 02008 CAB 12310 CIN R c/c 000040469443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PAGE  \* MERGEFORMAT </w:instrText>
    </w:r>
    <w:r>
      <w:rPr>
        <w:rFonts w:ascii="Arial" w:hAnsi="Arial" w:cs="Arial"/>
        <w:sz w:val="14"/>
        <w:szCs w:val="14"/>
      </w:rPr>
      <w:fldChar w:fldCharType="separate"/>
    </w:r>
    <w:r w:rsidR="00BA20C5">
      <w:rPr>
        <w:rFonts w:ascii="Arial" w:hAnsi="Arial" w:cs="Arial"/>
        <w:noProof/>
        <w:sz w:val="14"/>
        <w:szCs w:val="14"/>
      </w:rPr>
      <w:t>2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>/</w:t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SECTIONPAGES  \* MERGEFORMAT </w:instrText>
    </w:r>
    <w:r>
      <w:rPr>
        <w:rFonts w:ascii="Arial" w:hAnsi="Arial" w:cs="Arial"/>
        <w:sz w:val="14"/>
        <w:szCs w:val="14"/>
      </w:rPr>
      <w:fldChar w:fldCharType="separate"/>
    </w:r>
    <w:r w:rsidR="00BA20C5">
      <w:rPr>
        <w:rFonts w:ascii="Arial" w:hAnsi="Arial" w:cs="Arial"/>
        <w:noProof/>
        <w:sz w:val="14"/>
        <w:szCs w:val="14"/>
      </w:rPr>
      <w:t>2</w:t>
    </w:r>
    <w:r>
      <w:rPr>
        <w:rFonts w:ascii="Arial" w:hAnsi="Arial"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0C5" w:rsidRPr="002D310C" w:rsidRDefault="00BA20C5" w:rsidP="00BA20C5">
    <w:pPr>
      <w:rPr>
        <w:rFonts w:ascii="Arial" w:eastAsia="Calibri" w:hAnsi="Arial" w:cs="Arial"/>
        <w:noProof/>
        <w:sz w:val="16"/>
        <w:szCs w:val="16"/>
      </w:rPr>
    </w:pPr>
    <w:r w:rsidRPr="002D310C">
      <w:rPr>
        <w:rFonts w:ascii="Arial" w:eastAsia="Calibri" w:hAnsi="Arial" w:cs="Arial"/>
        <w:noProof/>
        <w:sz w:val="16"/>
        <w:szCs w:val="16"/>
      </w:rPr>
      <w:t>Università degli Studi di Udine, Relazioni esterne</w:t>
    </w:r>
    <w:r w:rsidR="006C4F59" w:rsidRPr="002D310C">
      <w:rPr>
        <w:rFonts w:ascii="Arial" w:eastAsia="Calibri" w:hAnsi="Arial" w:cs="Arial"/>
        <w:noProof/>
        <w:sz w:val="16"/>
        <w:szCs w:val="16"/>
      </w:rPr>
      <w:t>, via Palladio</w:t>
    </w:r>
    <w:r w:rsidRPr="002D310C">
      <w:rPr>
        <w:rFonts w:ascii="Arial" w:eastAsia="Calibri" w:hAnsi="Arial" w:cs="Arial"/>
        <w:noProof/>
        <w:sz w:val="16"/>
        <w:szCs w:val="16"/>
      </w:rPr>
      <w:t xml:space="preserve"> 8, 33100 Udine</w:t>
    </w:r>
  </w:p>
  <w:p w:rsidR="00BA20C5" w:rsidRPr="002D310C" w:rsidRDefault="00BA20C5" w:rsidP="00BA20C5">
    <w:pPr>
      <w:rPr>
        <w:rFonts w:ascii="Arial" w:eastAsia="Calibri" w:hAnsi="Arial" w:cs="Arial"/>
        <w:noProof/>
        <w:sz w:val="16"/>
        <w:szCs w:val="16"/>
      </w:rPr>
    </w:pPr>
    <w:r w:rsidRPr="002D310C">
      <w:rPr>
        <w:rFonts w:ascii="Arial" w:eastAsia="Calibri" w:hAnsi="Arial" w:cs="Arial"/>
        <w:noProof/>
        <w:sz w:val="16"/>
        <w:szCs w:val="16"/>
      </w:rPr>
      <w:t>Ufficio relazioni con il pubblico (Urp), via Petracco 4, 33100 Udine</w:t>
    </w:r>
  </w:p>
  <w:p w:rsidR="00BA20C5" w:rsidRPr="002D310C" w:rsidRDefault="00BA20C5" w:rsidP="00BA20C5">
    <w:pPr>
      <w:rPr>
        <w:rFonts w:ascii="Arial" w:eastAsia="Calibri" w:hAnsi="Arial" w:cs="Arial"/>
        <w:noProof/>
        <w:sz w:val="16"/>
        <w:szCs w:val="16"/>
        <w:lang w:val="en-US"/>
      </w:rPr>
    </w:pPr>
    <w:r w:rsidRPr="002D310C">
      <w:rPr>
        <w:rFonts w:ascii="Arial" w:eastAsia="Calibri" w:hAnsi="Arial" w:cs="Arial"/>
        <w:noProof/>
        <w:sz w:val="16"/>
        <w:szCs w:val="16"/>
        <w:lang w:val="en-US"/>
      </w:rPr>
      <w:t>tel. +39 0432.556387 - 556275</w:t>
    </w:r>
  </w:p>
  <w:p w:rsidR="00BA20C5" w:rsidRPr="002D310C" w:rsidRDefault="00BA20C5" w:rsidP="00BA20C5">
    <w:pPr>
      <w:rPr>
        <w:rFonts w:ascii="Arial" w:eastAsia="Calibri" w:hAnsi="Arial" w:cs="Arial"/>
        <w:noProof/>
        <w:sz w:val="16"/>
        <w:szCs w:val="16"/>
        <w:lang w:val="en-US"/>
      </w:rPr>
    </w:pPr>
    <w:r w:rsidRPr="002D310C">
      <w:rPr>
        <w:rFonts w:ascii="Arial" w:eastAsia="Calibri" w:hAnsi="Arial" w:cs="Arial"/>
        <w:noProof/>
        <w:sz w:val="16"/>
        <w:szCs w:val="16"/>
        <w:lang w:val="en-US"/>
      </w:rPr>
      <w:t>fax +39 0432.556389</w:t>
    </w:r>
  </w:p>
  <w:p w:rsidR="00BA20C5" w:rsidRPr="002D310C" w:rsidRDefault="00BA20C5" w:rsidP="00BA20C5">
    <w:pPr>
      <w:pStyle w:val="Pidipagina"/>
      <w:rPr>
        <w:rFonts w:ascii="Arial" w:hAnsi="Arial" w:cs="Arial"/>
        <w:sz w:val="16"/>
        <w:szCs w:val="16"/>
        <w:lang w:val="en-US"/>
      </w:rPr>
    </w:pPr>
    <w:proofErr w:type="gramStart"/>
    <w:r w:rsidRPr="002D310C">
      <w:rPr>
        <w:rFonts w:ascii="Arial" w:hAnsi="Arial" w:cs="Arial"/>
        <w:sz w:val="16"/>
        <w:szCs w:val="16"/>
        <w:lang w:val="en-US"/>
      </w:rPr>
      <w:t>email</w:t>
    </w:r>
    <w:proofErr w:type="gramEnd"/>
    <w:r w:rsidRPr="002D310C">
      <w:rPr>
        <w:rFonts w:ascii="Arial" w:hAnsi="Arial" w:cs="Arial"/>
        <w:sz w:val="16"/>
        <w:szCs w:val="16"/>
        <w:lang w:val="en-US"/>
      </w:rPr>
      <w:t>: urp@uniud.it</w:t>
    </w:r>
  </w:p>
  <w:p w:rsidR="00BA20C5" w:rsidRPr="002D310C" w:rsidRDefault="00BA20C5" w:rsidP="00BA20C5">
    <w:pPr>
      <w:pStyle w:val="Pidipagina"/>
      <w:rPr>
        <w:rFonts w:ascii="Arial" w:hAnsi="Arial" w:cs="Arial"/>
        <w:sz w:val="16"/>
        <w:szCs w:val="16"/>
        <w:lang w:val="en-US"/>
      </w:rPr>
    </w:pPr>
    <w:r w:rsidRPr="002D310C">
      <w:rPr>
        <w:rFonts w:ascii="Arial" w:hAnsi="Arial" w:cs="Arial"/>
        <w:sz w:val="16"/>
        <w:szCs w:val="16"/>
        <w:lang w:val="en-US"/>
      </w:rPr>
      <w:t xml:space="preserve">c.f. 80014550307 - </w:t>
    </w:r>
    <w:proofErr w:type="spellStart"/>
    <w:r w:rsidRPr="002D310C">
      <w:rPr>
        <w:rFonts w:ascii="Arial" w:hAnsi="Arial" w:cs="Arial"/>
        <w:sz w:val="16"/>
        <w:szCs w:val="16"/>
        <w:lang w:val="en-US"/>
      </w:rPr>
      <w:t>p.iva</w:t>
    </w:r>
    <w:proofErr w:type="spellEnd"/>
    <w:r w:rsidRPr="002D310C">
      <w:rPr>
        <w:rFonts w:ascii="Arial" w:hAnsi="Arial" w:cs="Arial"/>
        <w:sz w:val="16"/>
        <w:szCs w:val="16"/>
        <w:lang w:val="en-US"/>
      </w:rPr>
      <w:t xml:space="preserve"> 01071600306 - </w:t>
    </w:r>
    <w:proofErr w:type="spellStart"/>
    <w:r w:rsidRPr="002D310C">
      <w:rPr>
        <w:rFonts w:ascii="Arial" w:hAnsi="Arial" w:cs="Arial"/>
        <w:sz w:val="16"/>
        <w:szCs w:val="16"/>
        <w:lang w:val="en-US"/>
      </w:rPr>
      <w:t>iban</w:t>
    </w:r>
    <w:proofErr w:type="spellEnd"/>
    <w:r w:rsidRPr="002D310C">
      <w:rPr>
        <w:rFonts w:ascii="Arial" w:hAnsi="Arial" w:cs="Arial"/>
        <w:sz w:val="16"/>
        <w:szCs w:val="16"/>
        <w:lang w:val="en-US"/>
      </w:rPr>
      <w:t xml:space="preserve"> IT23R0200812310000040469443</w:t>
    </w:r>
  </w:p>
  <w:p w:rsidR="00E30B15" w:rsidRPr="00BA20C5" w:rsidRDefault="00E30B15" w:rsidP="00BA20C5">
    <w:pPr>
      <w:widowControl w:val="0"/>
      <w:autoSpaceDE w:val="0"/>
      <w:autoSpaceDN w:val="0"/>
      <w:adjustRightInd w:val="0"/>
      <w:ind w:right="-7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66F532BF" wp14:editId="535EC831">
          <wp:simplePos x="0" y="0"/>
          <wp:positionH relativeFrom="column">
            <wp:posOffset>4876800</wp:posOffset>
          </wp:positionH>
          <wp:positionV relativeFrom="page">
            <wp:posOffset>9524365</wp:posOffset>
          </wp:positionV>
          <wp:extent cx="463550" cy="439009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O_9001_COL 1,5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4390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9AF" w:rsidRDefault="002619AF" w:rsidP="00E8015C">
      <w:r>
        <w:separator/>
      </w:r>
    </w:p>
  </w:footnote>
  <w:footnote w:type="continuationSeparator" w:id="0">
    <w:p w:rsidR="002619AF" w:rsidRDefault="002619AF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0C" w:rsidRDefault="002D31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15" w:rsidRDefault="00E30B15">
    <w:pPr>
      <w:pStyle w:val="Intestazion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F505EFF" wp14:editId="1980B4F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194400"/>
          <wp:effectExtent l="0" t="0" r="0" b="889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ina seguen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15" w:rsidRDefault="00FD6625" w:rsidP="00C83324">
    <w:pPr>
      <w:pStyle w:val="Intestazione"/>
      <w:tabs>
        <w:tab w:val="clear" w:pos="4819"/>
        <w:tab w:val="clear" w:pos="9638"/>
      </w:tabs>
      <w:ind w:right="-113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2A81A8E" wp14:editId="3994BBCE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9000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-04-12 INTESTATA relazioni est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A1"/>
    <w:rsid w:val="00014B53"/>
    <w:rsid w:val="00070092"/>
    <w:rsid w:val="00082828"/>
    <w:rsid w:val="00086F11"/>
    <w:rsid w:val="00096042"/>
    <w:rsid w:val="000A13BE"/>
    <w:rsid w:val="000B715C"/>
    <w:rsid w:val="0011043B"/>
    <w:rsid w:val="001744EE"/>
    <w:rsid w:val="001C4193"/>
    <w:rsid w:val="001D24CD"/>
    <w:rsid w:val="002246A6"/>
    <w:rsid w:val="00251CA1"/>
    <w:rsid w:val="002619AF"/>
    <w:rsid w:val="0028253E"/>
    <w:rsid w:val="002B3C14"/>
    <w:rsid w:val="002C6025"/>
    <w:rsid w:val="002D29D2"/>
    <w:rsid w:val="002D310C"/>
    <w:rsid w:val="002D3718"/>
    <w:rsid w:val="002F226B"/>
    <w:rsid w:val="0031278A"/>
    <w:rsid w:val="003B63FC"/>
    <w:rsid w:val="003C25FF"/>
    <w:rsid w:val="003D5A40"/>
    <w:rsid w:val="003F3E17"/>
    <w:rsid w:val="00406F75"/>
    <w:rsid w:val="004330AB"/>
    <w:rsid w:val="00456B81"/>
    <w:rsid w:val="00457DC6"/>
    <w:rsid w:val="00460210"/>
    <w:rsid w:val="004C41B7"/>
    <w:rsid w:val="004E5950"/>
    <w:rsid w:val="00551885"/>
    <w:rsid w:val="00580329"/>
    <w:rsid w:val="005A133C"/>
    <w:rsid w:val="005B5968"/>
    <w:rsid w:val="00616036"/>
    <w:rsid w:val="00644FE3"/>
    <w:rsid w:val="006563E3"/>
    <w:rsid w:val="00664716"/>
    <w:rsid w:val="00680867"/>
    <w:rsid w:val="006C4F59"/>
    <w:rsid w:val="006D07A1"/>
    <w:rsid w:val="006D2E23"/>
    <w:rsid w:val="006F70EB"/>
    <w:rsid w:val="007779F2"/>
    <w:rsid w:val="00785EC7"/>
    <w:rsid w:val="007A36AC"/>
    <w:rsid w:val="007D1C10"/>
    <w:rsid w:val="007D1D45"/>
    <w:rsid w:val="007D4DE7"/>
    <w:rsid w:val="007F340C"/>
    <w:rsid w:val="008265DF"/>
    <w:rsid w:val="00851CFF"/>
    <w:rsid w:val="00875AF1"/>
    <w:rsid w:val="00883BAC"/>
    <w:rsid w:val="008B6B9F"/>
    <w:rsid w:val="008F178C"/>
    <w:rsid w:val="00902256"/>
    <w:rsid w:val="0090615D"/>
    <w:rsid w:val="00907AE5"/>
    <w:rsid w:val="00965B21"/>
    <w:rsid w:val="00970E4D"/>
    <w:rsid w:val="009A07BA"/>
    <w:rsid w:val="009B28EC"/>
    <w:rsid w:val="009B3BC5"/>
    <w:rsid w:val="00A45A8A"/>
    <w:rsid w:val="00A7453B"/>
    <w:rsid w:val="00A76CC7"/>
    <w:rsid w:val="00AD4018"/>
    <w:rsid w:val="00AD485C"/>
    <w:rsid w:val="00B21AE9"/>
    <w:rsid w:val="00B632B1"/>
    <w:rsid w:val="00BA1586"/>
    <w:rsid w:val="00BA20C5"/>
    <w:rsid w:val="00C3545B"/>
    <w:rsid w:val="00C83324"/>
    <w:rsid w:val="00C92D4D"/>
    <w:rsid w:val="00CC41B3"/>
    <w:rsid w:val="00CE1642"/>
    <w:rsid w:val="00CE2EC2"/>
    <w:rsid w:val="00CF246F"/>
    <w:rsid w:val="00D110A3"/>
    <w:rsid w:val="00D64D02"/>
    <w:rsid w:val="00D64F4F"/>
    <w:rsid w:val="00DD371C"/>
    <w:rsid w:val="00E07F33"/>
    <w:rsid w:val="00E30B15"/>
    <w:rsid w:val="00E63290"/>
    <w:rsid w:val="00E70FDD"/>
    <w:rsid w:val="00E7534F"/>
    <w:rsid w:val="00E8015C"/>
    <w:rsid w:val="00E85122"/>
    <w:rsid w:val="00EB3C54"/>
    <w:rsid w:val="00EC33D3"/>
    <w:rsid w:val="00F07F42"/>
    <w:rsid w:val="00F470DE"/>
    <w:rsid w:val="00F64F3C"/>
    <w:rsid w:val="00F81667"/>
    <w:rsid w:val="00F84CFD"/>
    <w:rsid w:val="00FD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  <w15:docId w15:val="{562AD6D4-2E6A-44BF-B698-FC618D52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@uniud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urp@uniud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scambio\comunicazione\URP\Moduli%20Agenda%20eventi%20Uniud\Modulo%20agenda%20eventi%20Uniud%20Re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B68C9E-2C92-4156-9B50-5D6EA5E5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agenda eventi Uniud Rele.dotx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Troshina</dc:creator>
  <cp:keywords/>
  <dc:description/>
  <cp:lastModifiedBy>Tatiana Troshina</cp:lastModifiedBy>
  <cp:revision>2</cp:revision>
  <cp:lastPrinted>2021-10-18T07:08:00Z</cp:lastPrinted>
  <dcterms:created xsi:type="dcterms:W3CDTF">2021-10-18T07:26:00Z</dcterms:created>
  <dcterms:modified xsi:type="dcterms:W3CDTF">2021-10-18T07:26:00Z</dcterms:modified>
  <cp:category/>
</cp:coreProperties>
</file>